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161"/>
        <w:gridCol w:w="5161"/>
      </w:tblGrid>
      <w:tr w:rsidR="00CB6656" w:rsidRPr="00A860BB" w14:paraId="61CF37D2" w14:textId="77777777" w:rsidTr="00861E41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14:paraId="05F9F8EC" w14:textId="1058A1C8" w:rsidR="00AE7331" w:rsidRPr="00A860BB" w:rsidRDefault="00264D95" w:rsidP="00A860BB">
            <w:pPr>
              <w:pStyle w:val="Title"/>
            </w:pPr>
            <w:r w:rsidRPr="00861E41">
              <w:rPr>
                <w:color w:val="FFFFFF" w:themeColor="background1"/>
                <w:sz w:val="36"/>
                <w:szCs w:val="52"/>
              </w:rPr>
              <w:t>Virginia Individual Developmental Disabilities Eligibility Survey (VIDES) Request Form</w:t>
            </w:r>
          </w:p>
        </w:tc>
      </w:tr>
      <w:tr w:rsidR="00483ED9" w:rsidRPr="00A860BB" w14:paraId="5FD56EF3" w14:textId="77777777" w:rsidTr="00C644E7">
        <w:trPr>
          <w:trHeight w:val="56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59D5512" w14:textId="3127DA76" w:rsidR="00483ED9" w:rsidRPr="00A860BB" w:rsidRDefault="00264D95" w:rsidP="00A860BB">
            <w:pPr>
              <w:pStyle w:val="Heading1"/>
            </w:pPr>
            <w:r>
              <w:t>Form Instructions</w:t>
            </w:r>
          </w:p>
        </w:tc>
      </w:tr>
      <w:tr w:rsidR="00483ED9" w:rsidRPr="00A860BB" w14:paraId="324DBABD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A2D468A" w14:textId="502E2E40" w:rsidR="00264D95" w:rsidRDefault="00264D95" w:rsidP="00264D95">
            <w:r>
              <w:t>The facility Social Worker or designee shall complete the VIDES Request Form for individuals seeking placement in an Intermediate Care Facility for Individuals with Intellectual Disabilities (ICF/IID).</w:t>
            </w:r>
          </w:p>
          <w:p w14:paraId="45F80123" w14:textId="343F2AE2" w:rsidR="00264D95" w:rsidRDefault="00264D95" w:rsidP="00264D95">
            <w:pPr>
              <w:pStyle w:val="ListParagraph"/>
              <w:numPr>
                <w:ilvl w:val="0"/>
                <w:numId w:val="18"/>
              </w:numPr>
            </w:pPr>
            <w:r>
              <w:t>Each question should be answered.</w:t>
            </w:r>
          </w:p>
          <w:p w14:paraId="1A0E5132" w14:textId="68BC5AE9" w:rsidR="00483ED9" w:rsidRPr="00A860BB" w:rsidRDefault="00264D95" w:rsidP="00264D95">
            <w:pPr>
              <w:pStyle w:val="ListParagraph"/>
              <w:numPr>
                <w:ilvl w:val="0"/>
                <w:numId w:val="18"/>
              </w:numPr>
            </w:pPr>
            <w:r>
              <w:t>Submit the VIDES Request Form via secure email to: Vides.request@dbhds.virginia.gov.</w:t>
            </w:r>
          </w:p>
        </w:tc>
      </w:tr>
      <w:tr w:rsidR="00483ED9" w:rsidRPr="00A860BB" w14:paraId="28A249F7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688514C3" w14:textId="77777777" w:rsidR="00264D95" w:rsidRDefault="00264D95" w:rsidP="00C644E7"/>
          <w:p w14:paraId="755ED73E" w14:textId="77777777" w:rsidR="00483ED9" w:rsidRPr="00861E41" w:rsidRDefault="00264D95" w:rsidP="00C644E7">
            <w:pPr>
              <w:rPr>
                <w:sz w:val="22"/>
                <w:szCs w:val="22"/>
              </w:rPr>
            </w:pPr>
            <w:r w:rsidRPr="00861E41">
              <w:rPr>
                <w:b/>
                <w:bCs/>
                <w:sz w:val="22"/>
                <w:szCs w:val="22"/>
              </w:rPr>
              <w:t>Date of Request:</w:t>
            </w:r>
            <w:r w:rsidRPr="00861E4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85398068"/>
                <w:placeholder>
                  <w:docPart w:val="8C304084F5014B73AF7BA0547A8BD3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31363517" w:edGrp="everyone"/>
                <w:r w:rsidRPr="00861E41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  <w:permEnd w:id="131363517"/>
              </w:sdtContent>
            </w:sdt>
          </w:p>
          <w:p w14:paraId="3B96F0D7" w14:textId="79F62753" w:rsidR="00264D95" w:rsidRPr="00A860BB" w:rsidRDefault="00264D95" w:rsidP="00C644E7">
            <w:r w:rsidRPr="00861E41">
              <w:rPr>
                <w:b/>
                <w:bCs/>
                <w:sz w:val="22"/>
                <w:szCs w:val="22"/>
              </w:rPr>
              <w:t>Reason for Request:</w:t>
            </w:r>
            <w:r w:rsidRPr="00861E4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91159662"/>
                <w:placeholder>
                  <w:docPart w:val="AB8A83C8E7E14140B3110E95CFDAF9AF"/>
                </w:placeholder>
                <w:showingPlcHdr/>
                <w:text/>
              </w:sdtPr>
              <w:sdtContent>
                <w:permStart w:id="1586168009" w:edGrp="everyone"/>
                <w:r w:rsidRPr="00861E4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  <w:permEnd w:id="1586168009"/>
              </w:sdtContent>
            </w:sdt>
          </w:p>
        </w:tc>
      </w:tr>
      <w:tr w:rsidR="00483ED9" w:rsidRPr="00A860BB" w14:paraId="0CE64030" w14:textId="77777777" w:rsidTr="00591F43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4FC44BF" w14:textId="3FE7AF33" w:rsidR="008245A5" w:rsidRPr="008245A5" w:rsidRDefault="00264D95" w:rsidP="00C724AA">
            <w:pPr>
              <w:pStyle w:val="Heading2"/>
              <w:jc w:val="center"/>
            </w:pPr>
            <w:r>
              <w:t>Facility Contact Information</w:t>
            </w:r>
          </w:p>
        </w:tc>
      </w:tr>
      <w:tr w:rsidR="00591F43" w:rsidRPr="00A860BB" w14:paraId="41CE87C0" w14:textId="77777777" w:rsidTr="00591F43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  <w:vAlign w:val="center"/>
          </w:tcPr>
          <w:p w14:paraId="61F98321" w14:textId="47F2739D" w:rsidR="00591F43" w:rsidRPr="00264D95" w:rsidRDefault="00591F43" w:rsidP="008245A5">
            <w:pPr>
              <w:pStyle w:val="Underline"/>
              <w:rPr>
                <w:b/>
                <w:bCs/>
              </w:rPr>
            </w:pPr>
            <w:r w:rsidRPr="00264D95">
              <w:rPr>
                <w:b/>
                <w:bCs/>
              </w:rPr>
              <w:t>F</w:t>
            </w:r>
            <w:r w:rsidR="00191209">
              <w:rPr>
                <w:b/>
                <w:bCs/>
              </w:rPr>
              <w:t>a</w:t>
            </w:r>
            <w:r w:rsidRPr="00264D95">
              <w:rPr>
                <w:b/>
                <w:bCs/>
              </w:rPr>
              <w:t>cility:</w:t>
            </w:r>
            <w:r>
              <w:rPr>
                <w:b/>
                <w:bCs/>
              </w:rPr>
              <w:t xml:space="preserve"> </w:t>
            </w:r>
            <w:r w:rsidRPr="00264D95">
              <w:rPr>
                <w:b/>
                <w:bCs/>
              </w:rPr>
              <w:t xml:space="preserve">  </w:t>
            </w:r>
            <w:sdt>
              <w:sdtPr>
                <w:rPr>
                  <w:rFonts w:ascii="Times New Roman" w:eastAsia="Aptos" w:hAnsi="Times New Roman" w:cs="Times New Roman"/>
                  <w:kern w:val="2"/>
                  <w:sz w:val="22"/>
                  <w:szCs w:val="22"/>
                  <w14:ligatures w14:val="standardContextual"/>
                </w:rPr>
                <w:id w:val="352462881"/>
                <w:placeholder>
                  <w:docPart w:val="7A522706E8054D83942AE1391A2442E4"/>
                </w:placeholder>
                <w:showingPlcHdr/>
                <w:dropDownList>
                  <w:listItem w:value="Choose an item."/>
                  <w:listItem w:displayText="HNNCSB- Winburn 165942448" w:value="HNNCSB- Winburn 165942448"/>
                  <w:listItem w:displayText="HNNCSB- Aberdeen Gardens 1821657719" w:value="HNNCSB- Aberdeen Gardens 1821657719"/>
                  <w:listItem w:displayText="HNNCSB- Gilberton Lodge 165942448" w:value="HNNCSB- Gilberton Lodge 165942448"/>
                  <w:listItem w:displayText="Versability- Hollywood House 1649315011" w:value="Versability- Hollywood House 1649315011"/>
                  <w:listItem w:displayText="Versability- Hilton House 1649315011" w:value="Versability- Hilton House 1649315011"/>
                  <w:listItem w:displayText="Versability- Saunders House 1649315011" w:value="Versability- Saunders House 1649315011"/>
                  <w:listItem w:displayText="Versability- Cloverleaf 1649315011" w:value="Versability- Cloverleaf 1649315011"/>
                  <w:listItem w:displayText="Versability- Rich Road 1649315011" w:value="Versability- Rich Road 1649315011"/>
                  <w:listItem w:displayText="Rapp Area CSB- Lucas 1508268921" w:value="Rapp Area CSB- Lucas 1508268921"/>
                  <w:listItem w:displayText="Rapp Area CSB- Ross 1871992347" w:value="Rapp Area CSB- Ross 1871992347"/>
                  <w:listItem w:displayText="Ross Area CSB- Wolfe Street 1144600776" w:value="Ross Area CSB- Wolfe Street 1144600776"/>
                  <w:listItem w:displayText="Pleasant View- 1063573020" w:value="Pleasant View- 1063573020"/>
                  <w:listItem w:displayText="Chesapeake IBH- Highlands Place East 1558778704" w:value="Chesapeake IBH- Highlands Place East 1558778704"/>
                  <w:listItem w:displayText="Chesapeake IBH- Highlands Place West 1326456179" w:value="Chesapeake IBH- Highlands Place West 1326456179"/>
                  <w:listItem w:displayText="Moore House- 1518604677" w:value="Moore House- 1518604677"/>
                  <w:listItem w:displayText="Holiday House- 1013989276" w:value="Holiday House- 1013989276"/>
                  <w:listItem w:displayText="Southside BH- Hope House 1730485905" w:value="Southside BH- Hope House 1730485905"/>
                  <w:listItem w:displayText="Southside BH- Brandon House 1912252958" w:value="Southside BH- Brandon House 1912252958"/>
                  <w:listItem w:displayText="Alleghany Highlands CSB- Merryfield 1144551144" w:value="Alleghany Highlands CSB- Merryfield 1144551144"/>
                  <w:listItem w:displayText="Chesterfield Mental Health- Pine Forest 1033397542" w:value="Chesterfield Mental Health- Pine Forest 1033397542"/>
                  <w:listItem w:displayText="Chesterfield Mental Health- Galloway Place 1629484514" w:value="Chesterfield Mental Health- Galloway Place 1629484514"/>
                  <w:listItem w:displayText="Community Living Alternatives- Conrad Road 1922191121" w:value="Community Living Alternatives- Conrad Road 1922191121"/>
                  <w:listItem w:displayText="Cumber Mt. CSB- Mountain View 1396886784" w:value="Cumber Mt. CSB- Mountain View 1396886784"/>
                  <w:listItem w:displayText="Cumberland Mt. CSB- Baxter House 1609916386" w:value="Cumberland Mt. CSB- Baxter House 1609916386"/>
                  <w:listItem w:displayText="Danville Pitt CSB- Riverview Place 1831425602" w:value="Danville Pitt CSB- Riverview Place 1831425602"/>
                  <w:listItem w:displayText="Danville Pitt CSB- Bridgeview Place 1376042523" w:value="Danville Pitt CSB- Bridgeview Place 1376042523"/>
                  <w:listItem w:displayText="Danville Pitt CSB- Mt. Hermon Manor 1780052217" w:value="Danville Pitt CSB- Mt. Hermon Manor 1780052217"/>
                  <w:listItem w:displayText="Virginia Beach DHS- Indian River 1639513781" w:value="Virginia Beach DHS- Indian River 1639513781"/>
                  <w:listItem w:displayText="Virginia Beach DHS- West Neck A 1932372687" w:value="Virginia Beach DHS- West Neck A 1932372687"/>
                  <w:listItem w:displayText="Virginia Beach DHS- West Neck B 1932372687" w:value="Virginia Beach DHS- West Neck B 1932372687"/>
                  <w:listItem w:displayText="Valley CSB- Grandview 1215080577" w:value="Valley CSB- Grandview 1215080577"/>
                  <w:listItem w:displayText="Valley CSB- Greenstone 1124171376" w:value="Valley CSB- Greenstone 1124171376"/>
                  <w:listItem w:displayText="WTCSB- Jay's Place 1922041177" w:value="WTCSB- Jay's Place 1922041177"/>
                  <w:listItem w:displayText="WTCSB- Finney Avenue 1386687549" w:value="WTCSB- Finney Avenue 1386687549"/>
                  <w:listItem w:displayText="WTCSB- Neighbor's Place 1104873330" w:value="WTCSB- Neighbor's Place 1104873330"/>
                  <w:listItem w:displayText="WTCSB- Wilkins 1275574402" w:value="WTCSB- Wilkins 1275574402"/>
                  <w:listItem w:displayText="WTCSB- Chase's Way 1689928996" w:value="WTCSB- Chase's Way 1689928996"/>
                  <w:listItem w:displayText="WTCSB- Vince's Place 1689928996" w:value="WTCSB- Vince's Place 1689928996"/>
                  <w:listItem w:displayText="St. Mary's Home- 1740217918" w:value="St. Mary's Home- 1740217918"/>
                  <w:listItem w:displayText="Albero- 1356775290" w:value="Albero- 1356775290"/>
                  <w:listItem w:displayText="SEVTC- 1770541161" w:value="SEVTC- 1770541161"/>
                  <w:listItem w:displayText="Piedmont CSB- Piedmont House 1477803070" w:value="Piedmont CSB- Piedmont House 1477803070"/>
                  <w:listItem w:displayText="Horizon CSB- Forrest Hill 1447335054" w:value="Horizon CSB- Forrest Hill 1447335054"/>
                  <w:listItem w:displayText="Horizon BH- Timothy House 117460780" w:value="Horizon BH- Timothy House 117460780"/>
                  <w:listItem w:displayText="Horizon BH- Bethany House 1174608780" w:value="Horizon BH- Bethany House 1174608780"/>
                  <w:listItem w:displayText="Horizon BH- Powell 1962776591" w:value="Horizon BH- Powell 1962776591"/>
                  <w:listItem w:displayText="Horizon BH- Warren 1386072148" w:value="Horizon BH- Warren 1386072148"/>
                  <w:listItem w:displayText="Horizon BH- Bowyer 1720415524" w:value="Horizon BH- Bowyer 1720415524"/>
                  <w:listItem w:displayText="Horizon BH- Lakeview 1841786100" w:value="Horizon BH- Lakeview 1841786100"/>
                  <w:listItem w:displayText="CRI- Brambleton 1497044267" w:value="CRI- Brambleton 1497044267"/>
                  <w:listItem w:displayText="CRI- Burke 1922415934" w:value="CRI- Burke 1922415934"/>
                  <w:listItem w:displayText="CRI- Grace 1972675908" w:value="CRI- Grace 1972675908"/>
                  <w:listItem w:displayText="CRI- Lake Jackson 1164506861" w:value="CRI- Lake Jackson 1164506861"/>
                  <w:listItem w:displayText="CRI- Mckinley 1922184282" w:value="CRI- Mckinley 1922184282"/>
                  <w:listItem w:displayText="CRI- Minerva Fisher 1437233145" w:value="CRI- Minerva Fisher 1437233145"/>
                  <w:listItem w:displayText="CRI- Nicolette 1972751873" w:value="CRI- Nicolette 1972751873"/>
                  <w:listItem w:displayText="CRI- North 16th Street 1578649836" w:value="CRI- North 16th Street 1578649836"/>
                  <w:listItem w:displayText="CRI- Oak Street 1871775049" w:value="CRI- Oak Street 1871775049"/>
                  <w:listItem w:displayText="CRI- Park Road 1295811552" w:value="CRI- Park Road 1295811552"/>
                  <w:listItem w:displayText="CRI- Parliament 1689927592" w:value="CRI- Parliament 1689927592"/>
                  <w:listItem w:displayText="CRI- Queen Elizabeth 1104902469" w:value="CRI- Queen Elizabeth 1104902469"/>
                  <w:listItem w:displayText="CRI- Reservoir Lane 1487730743" w:value="CRI- Reservoir Lane 1487730743"/>
                  <w:listItem w:displayText="CRI- Snowflake 1063735116" w:value="CRI- Snowflake 1063735116"/>
                </w:dropDownList>
              </w:sdtPr>
              <w:sdtEndPr>
                <w:rPr>
                  <w:rFonts w:ascii="Aptos" w:hAnsi="Aptos"/>
                </w:rPr>
              </w:sdtEndPr>
              <w:sdtContent>
                <w:permStart w:id="93660021" w:edGrp="everyone"/>
                <w:r w:rsidRPr="00264D95">
                  <w:rPr>
                    <w:rFonts w:ascii="Times New Roman" w:eastAsia="Aptos" w:hAnsi="Times New Roman" w:cs="Times New Roman"/>
                    <w:color w:val="666666"/>
                    <w:kern w:val="2"/>
                    <w:sz w:val="22"/>
                    <w:szCs w:val="22"/>
                    <w14:ligatures w14:val="standardContextual"/>
                  </w:rPr>
                  <w:t>Choose an item.</w:t>
                </w:r>
                <w:permEnd w:id="93660021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  <w:vAlign w:val="center"/>
          </w:tcPr>
          <w:p w14:paraId="78391B05" w14:textId="033586ED" w:rsidR="00591F43" w:rsidRPr="00264D95" w:rsidRDefault="00591F43" w:rsidP="008245A5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 xml:space="preserve">Facility Contact: </w:t>
            </w:r>
            <w:sdt>
              <w:sdtPr>
                <w:rPr>
                  <w:b/>
                  <w:bCs/>
                </w:rPr>
                <w:id w:val="-508526858"/>
                <w:placeholder>
                  <w:docPart w:val="FB70F86035E94553BB4625734E46A071"/>
                </w:placeholder>
                <w:showingPlcHdr/>
                <w:text/>
              </w:sdtPr>
              <w:sdtContent>
                <w:permStart w:id="1631671867" w:edGrp="everyone"/>
                <w:r w:rsidR="003745B0">
                  <w:rPr>
                    <w:rStyle w:val="PlaceholderText"/>
                  </w:rPr>
                  <w:t>Contact’s Name</w:t>
                </w:r>
                <w:r w:rsidR="003745B0" w:rsidRPr="005754AE">
                  <w:rPr>
                    <w:rStyle w:val="PlaceholderText"/>
                  </w:rPr>
                  <w:t>.</w:t>
                </w:r>
                <w:permEnd w:id="1631671867"/>
              </w:sdtContent>
            </w:sdt>
          </w:p>
        </w:tc>
      </w:tr>
      <w:tr w:rsidR="00483ED9" w:rsidRPr="00A860BB" w14:paraId="05AC2927" w14:textId="77777777" w:rsidTr="00591F43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B3AB12F" w14:textId="4930BCBA" w:rsidR="00483ED9" w:rsidRPr="00A860BB" w:rsidRDefault="00000000" w:rsidP="008245A5">
            <w:pPr>
              <w:pStyle w:val="Underline"/>
            </w:pPr>
            <w:sdt>
              <w:sdtPr>
                <w:alias w:val="Address:"/>
                <w:tag w:val="Address:"/>
                <w:id w:val="1138145729"/>
                <w:placeholder>
                  <w:docPart w:val="34BA7DD23E4240A695CBBDF8040E1958"/>
                </w:placeholder>
                <w:temporary/>
                <w:showingPlcHdr/>
                <w15:appearance w15:val="hidden"/>
              </w:sdtPr>
              <w:sdtContent>
                <w:r w:rsidR="008245A5" w:rsidRPr="00264D95">
                  <w:rPr>
                    <w:b/>
                    <w:bCs/>
                  </w:rPr>
                  <w:t>Address:</w:t>
                </w:r>
              </w:sdtContent>
            </w:sdt>
            <w:r w:rsidR="008245A5" w:rsidRPr="00A860BB">
              <w:t xml:space="preserve"> </w:t>
            </w:r>
            <w:sdt>
              <w:sdtPr>
                <w:id w:val="41420691"/>
                <w:placeholder>
                  <w:docPart w:val="4983391D26B642A5B74D8A5A5FCBA0CD"/>
                </w:placeholder>
                <w:showingPlcHdr/>
                <w:text/>
              </w:sdtPr>
              <w:sdtContent>
                <w:permStart w:id="1146028049" w:edGrp="everyone"/>
                <w:r w:rsidR="00264D95">
                  <w:rPr>
                    <w:rStyle w:val="PlaceholderText"/>
                  </w:rPr>
                  <w:t>Facility Address</w:t>
                </w:r>
                <w:permEnd w:id="1146028049"/>
              </w:sdtContent>
            </w:sdt>
          </w:p>
        </w:tc>
      </w:tr>
      <w:tr w:rsidR="00C724AA" w:rsidRPr="00A860BB" w14:paraId="3D8DE9BA" w14:textId="77777777" w:rsidTr="00591F43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74E86679" w14:textId="77777777" w:rsidR="00C724AA" w:rsidRDefault="00C724AA" w:rsidP="00C724AA">
            <w:pPr>
              <w:pStyle w:val="Underline"/>
            </w:pPr>
            <w:r>
              <w:rPr>
                <w:b/>
                <w:bCs/>
              </w:rPr>
              <w:t xml:space="preserve">Region: </w:t>
            </w:r>
            <w:permStart w:id="1899185065" w:edGrp="everyone"/>
            <w:sdt>
              <w:sdtPr>
                <w:rPr>
                  <w:rFonts w:ascii="Times New Roman" w:eastAsia="Aptos" w:hAnsi="Times New Roman" w:cs="Times New Roman"/>
                  <w:b/>
                  <w:bCs/>
                  <w:kern w:val="2"/>
                  <w:sz w:val="22"/>
                  <w:szCs w:val="22"/>
                  <w14:ligatures w14:val="standardContextual"/>
                </w:rPr>
                <w:alias w:val="Choose a region"/>
                <w:tag w:val="Choose a region"/>
                <w:id w:val="-1647813943"/>
                <w:placeholder>
                  <w:docPart w:val="3068D17B2EEB440A95132C19FBE52E55"/>
                </w:placeholder>
                <w:showingPlcHdr/>
                <w:dropDownList>
                  <w:listItem w:value="Choose an item."/>
                  <w:listItem w:displayText="Region 1" w:value="Region 1"/>
                  <w:listItem w:displayText="Region 2" w:value="Region 2"/>
                  <w:listItem w:displayText="Region 3" w:value="Region 3"/>
                  <w:listItem w:displayText="Region 4" w:value="Region 4"/>
                  <w:listItem w:displayText="Region 5" w:value="Region 5"/>
                </w:dropDownList>
              </w:sdtPr>
              <w:sdtContent>
                <w:r w:rsidRPr="00264D95">
                  <w:rPr>
                    <w:rFonts w:ascii="Times New Roman" w:eastAsia="Aptos" w:hAnsi="Times New Roman" w:cs="Times New Roman"/>
                    <w:color w:val="666666"/>
                    <w:kern w:val="2"/>
                    <w:sz w:val="22"/>
                    <w:szCs w:val="22"/>
                    <w14:ligatures w14:val="standardContextual"/>
                  </w:rPr>
                  <w:t>Choose an item.</w:t>
                </w:r>
                <w:permEnd w:id="1899185065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4FA6656D" w14:textId="4074FFA8" w:rsidR="00C724AA" w:rsidRDefault="00000000" w:rsidP="008245A5">
            <w:pPr>
              <w:pStyle w:val="Underline"/>
            </w:pPr>
            <w:sdt>
              <w:sdtPr>
                <w:alias w:val="Phone #: "/>
                <w:tag w:val="Phone #: "/>
                <w:id w:val="1152721236"/>
                <w:placeholder>
                  <w:docPart w:val="B7F9C6103BE7447AB246E8DF1972E2A7"/>
                </w:placeholder>
                <w:temporary/>
                <w:showingPlcHdr/>
                <w15:appearance w15:val="hidden"/>
              </w:sdtPr>
              <w:sdtContent>
                <w:r w:rsidR="00C724AA" w:rsidRPr="00264D95">
                  <w:rPr>
                    <w:b/>
                    <w:bCs/>
                  </w:rPr>
                  <w:t>Facility Phone #:</w:t>
                </w:r>
              </w:sdtContent>
            </w:sdt>
            <w:r w:rsidR="00C724AA" w:rsidRPr="00A860BB">
              <w:t xml:space="preserve"> </w:t>
            </w:r>
            <w:sdt>
              <w:sdtPr>
                <w:id w:val="-476537693"/>
                <w:placeholder>
                  <w:docPart w:val="545EDC118A274A469B5D10AB573ECE37"/>
                </w:placeholder>
                <w:showingPlcHdr/>
                <w:text/>
              </w:sdtPr>
              <w:sdtContent>
                <w:permStart w:id="160699723" w:edGrp="everyone"/>
                <w:r w:rsidR="00C724AA">
                  <w:rPr>
                    <w:rStyle w:val="PlaceholderText"/>
                  </w:rPr>
                  <w:t>(XXX) XXX-XXXX</w:t>
                </w:r>
                <w:permEnd w:id="160699723"/>
              </w:sdtContent>
            </w:sdt>
          </w:p>
        </w:tc>
      </w:tr>
      <w:tr w:rsidR="00CF24A6" w:rsidRPr="00A860BB" w14:paraId="48483607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2BD6E95" w14:textId="189C2EDB" w:rsidR="004F6C14" w:rsidRPr="00264D95" w:rsidRDefault="00264D95" w:rsidP="004F6C14">
            <w:pPr>
              <w:pStyle w:val="Underline"/>
              <w:rPr>
                <w:b/>
                <w:bCs/>
              </w:rPr>
            </w:pPr>
            <w:r w:rsidRPr="00264D95">
              <w:rPr>
                <w:b/>
                <w:bCs/>
              </w:rPr>
              <w:t>Email: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52092061"/>
                <w:placeholder>
                  <w:docPart w:val="8927829D8A554EB09631561E11220ED8"/>
                </w:placeholder>
                <w:showingPlcHdr/>
                <w:text/>
              </w:sdtPr>
              <w:sdtContent>
                <w:permStart w:id="1621897161" w:edGrp="everyone"/>
                <w:r>
                  <w:rPr>
                    <w:rStyle w:val="PlaceholderText"/>
                  </w:rPr>
                  <w:t>Email</w:t>
                </w:r>
                <w:r w:rsidR="00C724AA">
                  <w:rPr>
                    <w:rStyle w:val="PlaceholderText"/>
                  </w:rPr>
                  <w:t xml:space="preserve"> Address</w:t>
                </w:r>
                <w:permEnd w:id="1621897161"/>
              </w:sdtContent>
            </w:sdt>
            <w:r w:rsidRPr="00264D95">
              <w:rPr>
                <w:b/>
                <w:bCs/>
              </w:rPr>
              <w:t xml:space="preserve">  </w:t>
            </w:r>
          </w:p>
        </w:tc>
      </w:tr>
      <w:tr w:rsidR="00C724AA" w:rsidRPr="00A860BB" w14:paraId="0678F0B1" w14:textId="77777777" w:rsidTr="00C85A81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  <w:vAlign w:val="center"/>
          </w:tcPr>
          <w:p w14:paraId="55645E0D" w14:textId="2C430C82" w:rsidR="00C724AA" w:rsidRPr="00C724AA" w:rsidRDefault="00C724AA" w:rsidP="00070AB7">
            <w:pPr>
              <w:pStyle w:val="Underline"/>
              <w:pBdr>
                <w:bottom w:val="none" w:sz="0" w:space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DEMOGRAPHIC INFORMATION</w:t>
            </w:r>
          </w:p>
        </w:tc>
      </w:tr>
      <w:tr w:rsidR="00C85A81" w:rsidRPr="00A860BB" w14:paraId="23E563D4" w14:textId="77777777" w:rsidTr="00C85A81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5124A869" w14:textId="77777777" w:rsidR="00C85A81" w:rsidRDefault="00C85A81" w:rsidP="00C85A81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84469714"/>
                <w:placeholder>
                  <w:docPart w:val="4B41FB63E9B642ACBCA923E8F06E35B6"/>
                </w:placeholder>
                <w:showingPlcHdr/>
                <w:text/>
              </w:sdtPr>
              <w:sdtContent>
                <w:permStart w:id="113862389" w:edGrp="everyone"/>
                <w:r>
                  <w:rPr>
                    <w:rStyle w:val="PlaceholderText"/>
                  </w:rPr>
                  <w:t>Individual’s Full Name</w:t>
                </w:r>
                <w:permEnd w:id="113862389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4473A749" w14:textId="2DCCAE99" w:rsidR="00C85A81" w:rsidRDefault="00C85A81" w:rsidP="00C85A81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sdt>
              <w:sdtPr>
                <w:rPr>
                  <w:b/>
                  <w:bCs/>
                </w:rPr>
                <w:id w:val="1479883064"/>
                <w:placeholder>
                  <w:docPart w:val="EF4D2E9D922A4C7E9C751C06E99263E0"/>
                </w:placeholder>
                <w:showingPlcHdr/>
                <w:text/>
              </w:sdtPr>
              <w:sdtContent>
                <w:permStart w:id="886711209" w:edGrp="everyone"/>
                <w:r>
                  <w:rPr>
                    <w:rStyle w:val="PlaceholderText"/>
                  </w:rPr>
                  <w:t>Email Address</w:t>
                </w:r>
                <w:r w:rsidRPr="005754AE">
                  <w:rPr>
                    <w:rStyle w:val="PlaceholderText"/>
                  </w:rPr>
                  <w:t>.</w:t>
                </w:r>
                <w:permEnd w:id="886711209"/>
              </w:sdtContent>
            </w:sdt>
          </w:p>
        </w:tc>
      </w:tr>
      <w:tr w:rsidR="00C85A81" w:rsidRPr="00A860BB" w14:paraId="0959BBA9" w14:textId="77777777" w:rsidTr="00591F43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4F8BA3CD" w14:textId="77777777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Medicaid ID: </w:t>
            </w:r>
            <w:sdt>
              <w:sdtPr>
                <w:rPr>
                  <w:b/>
                  <w:bCs/>
                </w:rPr>
                <w:id w:val="2005315113"/>
                <w:placeholder>
                  <w:docPart w:val="35C14DB8A0844588AA89677F94C62F63"/>
                </w:placeholder>
                <w:showingPlcHdr/>
                <w:text/>
              </w:sdtPr>
              <w:sdtContent>
                <w:permStart w:id="123890518" w:edGrp="everyone"/>
                <w:r>
                  <w:rPr>
                    <w:rStyle w:val="PlaceholderText"/>
                  </w:rPr>
                  <w:t>Medicaid ID #</w:t>
                </w:r>
                <w:permEnd w:id="123890518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06F53E0A" w14:textId="27AA1F49" w:rsidR="00C85A81" w:rsidRPr="00A860BB" w:rsidRDefault="00C85A81" w:rsidP="00C85A81">
            <w:pPr>
              <w:pStyle w:val="Underline"/>
            </w:pPr>
            <w:r w:rsidRPr="00C724AA">
              <w:rPr>
                <w:b/>
                <w:bCs/>
              </w:rPr>
              <w:t>SSN:</w:t>
            </w:r>
            <w:r w:rsidRPr="00A860BB">
              <w:t xml:space="preserve"> </w:t>
            </w:r>
            <w:sdt>
              <w:sdtPr>
                <w:id w:val="-763385143"/>
                <w:placeholder>
                  <w:docPart w:val="3F1B0A6236BA4C60B152F12BB1713E32"/>
                </w:placeholder>
                <w:showingPlcHdr/>
                <w:text/>
              </w:sdtPr>
              <w:sdtContent>
                <w:permStart w:id="1826828967" w:edGrp="everyone"/>
                <w:r>
                  <w:rPr>
                    <w:rStyle w:val="PlaceholderText"/>
                  </w:rPr>
                  <w:t>Social Security Number</w:t>
                </w:r>
                <w:permEnd w:id="1826828967"/>
              </w:sdtContent>
            </w:sdt>
          </w:p>
        </w:tc>
      </w:tr>
      <w:tr w:rsidR="00C85A81" w:rsidRPr="00A860BB" w14:paraId="3EC761FB" w14:textId="77777777" w:rsidTr="00591F43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55EE9A91" w14:textId="77777777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Date of Birth: </w:t>
            </w:r>
            <w:sdt>
              <w:sdtPr>
                <w:rPr>
                  <w:b/>
                  <w:bCs/>
                </w:rPr>
                <w:id w:val="771824181"/>
                <w:placeholder>
                  <w:docPart w:val="EDD9CF66A0DA4672A8E55DE21CFECA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262973911" w:edGrp="everyone"/>
                <w:r>
                  <w:rPr>
                    <w:rStyle w:val="PlaceholderText"/>
                  </w:rPr>
                  <w:t>Select DOB</w:t>
                </w:r>
                <w:permEnd w:id="1262973911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504D411A" w14:textId="5ABA9D21" w:rsidR="00C85A81" w:rsidRPr="00A860BB" w:rsidRDefault="00C85A81" w:rsidP="00C85A81">
            <w:pPr>
              <w:pStyle w:val="Underline"/>
            </w:pPr>
            <w:r w:rsidRPr="00070AB7">
              <w:rPr>
                <w:b/>
                <w:bCs/>
              </w:rPr>
              <w:t>Current Living Situation:</w:t>
            </w:r>
            <w:r>
              <w:t xml:space="preserve"> </w:t>
            </w:r>
            <w:r w:rsidRPr="00A860BB">
              <w:t xml:space="preserve"> </w:t>
            </w:r>
            <w:sdt>
              <w:sdtPr>
                <w:rPr>
                  <w:rFonts w:ascii="Times New Roman" w:eastAsia="Aptos" w:hAnsi="Times New Roman" w:cs="Times New Roman"/>
                  <w:b/>
                  <w:bCs/>
                  <w:kern w:val="2"/>
                  <w:sz w:val="22"/>
                  <w:szCs w:val="22"/>
                  <w14:ligatures w14:val="standardContextual"/>
                </w:rPr>
                <w:id w:val="-1350715805"/>
                <w:placeholder>
                  <w:docPart w:val="F09064D34E8D4D5086B77D4AE1EB5E15"/>
                </w:placeholder>
                <w:showingPlcHdr/>
                <w:dropDownList>
                  <w:listItem w:value="Choose an item."/>
                  <w:listItem w:displayText="Family Home" w:value="Family Home"/>
                  <w:listItem w:displayText="DD- Sponsor Residential" w:value="DD- Sponsor Residential"/>
                  <w:listItem w:displayText="DD- Group Home" w:value="DD- Group Home"/>
                  <w:listItem w:displayText="Hospital" w:value="Hospital"/>
                  <w:listItem w:displayText="ICF/IID" w:value="ICF/IID"/>
                  <w:listItem w:displayText="Other" w:value="Other"/>
                </w:dropDownList>
              </w:sdtPr>
              <w:sdtContent>
                <w:permStart w:id="64368566" w:edGrp="everyone"/>
                <w:r w:rsidRPr="00070AB7">
                  <w:rPr>
                    <w:rFonts w:ascii="Times New Roman" w:eastAsia="Aptos" w:hAnsi="Times New Roman" w:cs="Times New Roman"/>
                    <w:color w:val="666666"/>
                    <w:kern w:val="2"/>
                    <w:sz w:val="22"/>
                    <w:szCs w:val="22"/>
                    <w14:ligatures w14:val="standardContextual"/>
                  </w:rPr>
                  <w:t>Choose an item.</w:t>
                </w:r>
                <w:permEnd w:id="64368566"/>
              </w:sdtContent>
            </w:sdt>
          </w:p>
        </w:tc>
      </w:tr>
      <w:tr w:rsidR="00C85A81" w:rsidRPr="00A860BB" w14:paraId="1870CACD" w14:textId="77777777" w:rsidTr="00A643B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ECD638C" w14:textId="16D9129F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>Address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51850826"/>
                <w:placeholder>
                  <w:docPart w:val="428997B2D700455AA9713BEB4B040A4F"/>
                </w:placeholder>
                <w:showingPlcHdr/>
                <w:text/>
              </w:sdtPr>
              <w:sdtContent>
                <w:permStart w:id="1220948983" w:edGrp="everyone"/>
                <w:r>
                  <w:rPr>
                    <w:rStyle w:val="PlaceholderText"/>
                  </w:rPr>
                  <w:t>Current Address</w:t>
                </w:r>
                <w:permEnd w:id="1220948983"/>
              </w:sdtContent>
            </w:sdt>
            <w:r>
              <w:rPr>
                <w:b/>
                <w:bCs/>
              </w:rPr>
              <w:t xml:space="preserve"> </w:t>
            </w:r>
            <w:r w:rsidRPr="00264D95">
              <w:rPr>
                <w:b/>
                <w:bCs/>
              </w:rPr>
              <w:t xml:space="preserve">  </w:t>
            </w:r>
          </w:p>
        </w:tc>
      </w:tr>
      <w:tr w:rsidR="00C85A81" w:rsidRPr="00A860BB" w14:paraId="29D10504" w14:textId="77777777" w:rsidTr="00C85A81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75E5ADF" w14:textId="7947AC8A" w:rsidR="00C85A81" w:rsidRPr="00B53EC7" w:rsidRDefault="00C85A81" w:rsidP="00C85A81">
            <w:pPr>
              <w:pStyle w:val="Heading2"/>
              <w:jc w:val="center"/>
            </w:pPr>
            <w:r>
              <w:t>Family/legal guardian/substitute decision maker (SDM)</w:t>
            </w:r>
          </w:p>
        </w:tc>
      </w:tr>
      <w:tr w:rsidR="00C85A81" w:rsidRPr="00A860BB" w14:paraId="743E8D69" w14:textId="77777777" w:rsidTr="00C85A81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1ECA877F" w14:textId="77777777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>Name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31380437"/>
                <w:placeholder>
                  <w:docPart w:val="6D5113CAFB2A4C139A7F15A1112E17F3"/>
                </w:placeholder>
                <w:showingPlcHdr/>
                <w:text/>
              </w:sdtPr>
              <w:sdtContent>
                <w:permStart w:id="1132863764" w:edGrp="everyone"/>
                <w:r>
                  <w:rPr>
                    <w:rStyle w:val="PlaceholderText"/>
                  </w:rPr>
                  <w:t>Individual’s Full Name</w:t>
                </w:r>
                <w:permEnd w:id="1132863764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0521942F" w14:textId="0197D626" w:rsidR="00C85A81" w:rsidRPr="00C85A81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Relationship: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00868543"/>
                <w:placeholder>
                  <w:docPart w:val="A93602E948BB491CAB83FA7DFFFDEC39"/>
                </w:placeholder>
                <w:showingPlcHdr/>
                <w:dropDownList>
                  <w:listItem w:value="Choose an item."/>
                  <w:listItem w:displayText="Parent(s)" w:value="Parent(s)"/>
                  <w:listItem w:displayText="Legal Guardian" w:value="Legal Guardian"/>
                  <w:listItem w:displayText="SDM" w:value="SDM"/>
                  <w:listItem w:displayText="Friend" w:value="Friend"/>
                  <w:listItem w:displayText="Other" w:value="Other"/>
                </w:dropDownList>
              </w:sdtPr>
              <w:sdtContent>
                <w:permStart w:id="1331122536" w:edGrp="everyone"/>
                <w:r w:rsidRPr="00005D2B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  <w:permEnd w:id="1331122536"/>
              </w:sdtContent>
            </w:sdt>
          </w:p>
        </w:tc>
      </w:tr>
      <w:tr w:rsidR="00C85A81" w:rsidRPr="00A860BB" w14:paraId="05D73DA1" w14:textId="77777777" w:rsidTr="00C85A81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5FF7D0E2" w14:textId="2A02BFCB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Phone: </w:t>
            </w:r>
            <w:sdt>
              <w:sdtPr>
                <w:id w:val="956837057"/>
                <w:placeholder>
                  <w:docPart w:val="C0311D34EA1547ABA35B2CA14B898325"/>
                </w:placeholder>
                <w:showingPlcHdr/>
                <w:text/>
              </w:sdtPr>
              <w:sdtContent>
                <w:permStart w:id="1021719663" w:edGrp="everyone"/>
                <w:r>
                  <w:rPr>
                    <w:rStyle w:val="PlaceholderText"/>
                  </w:rPr>
                  <w:t>(XXX) XXX-XXXX</w:t>
                </w:r>
                <w:permEnd w:id="1021719663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5F6020CD" w14:textId="47F604D9" w:rsidR="00C85A81" w:rsidRPr="00C85A81" w:rsidRDefault="00C85A81" w:rsidP="00C85A81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sdt>
              <w:sdtPr>
                <w:rPr>
                  <w:b/>
                  <w:bCs/>
                </w:rPr>
                <w:id w:val="454221816"/>
                <w:placeholder>
                  <w:docPart w:val="143FC1A9F996436A8375C835D3913BAB"/>
                </w:placeholder>
                <w:showingPlcHdr/>
                <w:text/>
              </w:sdtPr>
              <w:sdtContent>
                <w:permStart w:id="104996185" w:edGrp="everyone"/>
                <w:r>
                  <w:rPr>
                    <w:rStyle w:val="PlaceholderText"/>
                  </w:rPr>
                  <w:t>Email Address</w:t>
                </w:r>
                <w:r w:rsidRPr="005754AE">
                  <w:rPr>
                    <w:rStyle w:val="PlaceholderText"/>
                  </w:rPr>
                  <w:t>.</w:t>
                </w:r>
                <w:permEnd w:id="104996185"/>
              </w:sdtContent>
            </w:sdt>
          </w:p>
        </w:tc>
      </w:tr>
      <w:tr w:rsidR="00C85A81" w:rsidRPr="00A860BB" w14:paraId="55219ACD" w14:textId="77777777" w:rsidTr="00B53EC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CA305C8" w14:textId="57A19779" w:rsidR="00C85A81" w:rsidRPr="00A860BB" w:rsidRDefault="00C85A81" w:rsidP="00C85A81">
            <w:pPr>
              <w:pStyle w:val="Underline"/>
            </w:pPr>
            <w:r>
              <w:rPr>
                <w:b/>
                <w:bCs/>
              </w:rPr>
              <w:t>Address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51008167"/>
                <w:placeholder>
                  <w:docPart w:val="82A38CAC62D94F649A92080F53D93A0E"/>
                </w:placeholder>
                <w:showingPlcHdr/>
                <w:text/>
              </w:sdtPr>
              <w:sdtContent>
                <w:permStart w:id="335153399" w:edGrp="everyone"/>
                <w:r>
                  <w:rPr>
                    <w:rStyle w:val="PlaceholderText"/>
                  </w:rPr>
                  <w:t>Current Address</w:t>
                </w:r>
                <w:permEnd w:id="335153399"/>
              </w:sdtContent>
            </w:sdt>
            <w:r>
              <w:rPr>
                <w:b/>
                <w:bCs/>
              </w:rPr>
              <w:t xml:space="preserve"> </w:t>
            </w:r>
            <w:r w:rsidRPr="00264D95">
              <w:rPr>
                <w:b/>
                <w:bCs/>
              </w:rPr>
              <w:t xml:space="preserve">  </w:t>
            </w:r>
          </w:p>
        </w:tc>
      </w:tr>
      <w:tr w:rsidR="00C85A81" w:rsidRPr="00A860BB" w14:paraId="169F4F5F" w14:textId="77777777" w:rsidTr="00C85A81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E07A705" w14:textId="32ED1BCB" w:rsidR="00C85A81" w:rsidRDefault="00C85A81" w:rsidP="00C85A81">
            <w:pPr>
              <w:pStyle w:val="Heading2"/>
              <w:jc w:val="center"/>
              <w:rPr>
                <w:bCs/>
              </w:rPr>
            </w:pPr>
            <w:r>
              <w:t>Referral source</w:t>
            </w:r>
          </w:p>
        </w:tc>
      </w:tr>
      <w:tr w:rsidR="00C85A81" w:rsidRPr="00A860BB" w14:paraId="0A9D0E46" w14:textId="77777777" w:rsidTr="00C85A81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1F08AAE0" w14:textId="381DA590" w:rsidR="00C85A81" w:rsidRPr="00C85A81" w:rsidRDefault="00C85A81" w:rsidP="00C85A81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67741365"/>
                <w:placeholder>
                  <w:docPart w:val="C845BF255A95467E8C2213E571FB758C"/>
                </w:placeholder>
                <w:showingPlcHdr/>
                <w:text/>
              </w:sdtPr>
              <w:sdtContent>
                <w:permStart w:id="1130172524" w:edGrp="everyone"/>
                <w:r>
                  <w:rPr>
                    <w:rStyle w:val="PlaceholderText"/>
                  </w:rPr>
                  <w:t>Individual’s Full Name</w:t>
                </w:r>
                <w:permEnd w:id="1130172524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13359B8C" w14:textId="7C311284" w:rsidR="00C85A81" w:rsidRPr="00C85A81" w:rsidRDefault="00C85A81" w:rsidP="00C85A81">
            <w:pPr>
              <w:pStyle w:val="Underline"/>
              <w:rPr>
                <w:rFonts w:ascii="Times New Roman" w:hAnsi="Times New Roman" w:cs="Times New Roman"/>
              </w:rPr>
            </w:pPr>
            <w:r w:rsidRPr="00C85A81">
              <w:rPr>
                <w:b/>
                <w:bCs/>
              </w:rPr>
              <w:t>Relationship:</w:t>
            </w:r>
            <w:r>
              <w:t xml:space="preserve"> </w:t>
            </w:r>
            <w:permStart w:id="1151942377" w:edGrp="everyone"/>
            <w:sdt>
              <w:sdtPr>
                <w:rPr>
                  <w:rFonts w:ascii="Times New Roman" w:hAnsi="Times New Roman" w:cs="Times New Roman"/>
                </w:rPr>
                <w:id w:val="814155484"/>
                <w:placeholder>
                  <w:docPart w:val="512BC74B2F7B4DAAA00A6F6BB18838D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Text</w:t>
                </w:r>
              </w:sdtContent>
            </w:sdt>
            <w:permEnd w:id="1151942377"/>
          </w:p>
        </w:tc>
      </w:tr>
      <w:tr w:rsidR="00C85A81" w:rsidRPr="00A860BB" w14:paraId="706A2C1A" w14:textId="77777777" w:rsidTr="00C85A81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2AB1F697" w14:textId="6F5CD402" w:rsidR="00C85A81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Phone: </w:t>
            </w:r>
            <w:sdt>
              <w:sdtPr>
                <w:id w:val="1470399343"/>
                <w:placeholder>
                  <w:docPart w:val="D5B86DC44B344CA8BB9DF8D69976F81F"/>
                </w:placeholder>
                <w:showingPlcHdr/>
                <w:text/>
              </w:sdtPr>
              <w:sdtContent>
                <w:permStart w:id="751570581" w:edGrp="everyone"/>
                <w:r>
                  <w:rPr>
                    <w:rStyle w:val="PlaceholderText"/>
                  </w:rPr>
                  <w:t>(XXX) XXX-XXXX</w:t>
                </w:r>
                <w:permEnd w:id="751570581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1D736EB1" w14:textId="1343E280" w:rsidR="00C85A81" w:rsidRDefault="00C85A81" w:rsidP="00C85A81">
            <w:pPr>
              <w:pStyle w:val="Underline"/>
            </w:pPr>
            <w:r>
              <w:rPr>
                <w:b/>
                <w:bCs/>
              </w:rPr>
              <w:t xml:space="preserve">Email: </w:t>
            </w:r>
            <w:sdt>
              <w:sdtPr>
                <w:rPr>
                  <w:b/>
                  <w:bCs/>
                </w:rPr>
                <w:id w:val="-1888559221"/>
                <w:placeholder>
                  <w:docPart w:val="922FBEDCB49A45F19BFA9B1603C3DDA7"/>
                </w:placeholder>
                <w:showingPlcHdr/>
                <w:text/>
              </w:sdtPr>
              <w:sdtContent>
                <w:permStart w:id="184819290" w:edGrp="everyone"/>
                <w:r>
                  <w:rPr>
                    <w:rStyle w:val="PlaceholderText"/>
                  </w:rPr>
                  <w:t>Email Address</w:t>
                </w:r>
                <w:r w:rsidRPr="005754AE">
                  <w:rPr>
                    <w:rStyle w:val="PlaceholderText"/>
                  </w:rPr>
                  <w:t>.</w:t>
                </w:r>
                <w:permEnd w:id="184819290"/>
              </w:sdtContent>
            </w:sdt>
          </w:p>
        </w:tc>
      </w:tr>
      <w:tr w:rsidR="00C85A81" w:rsidRPr="00A860BB" w14:paraId="1100286D" w14:textId="77777777" w:rsidTr="0081025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B78B68D" w14:textId="255ADDC3" w:rsidR="00C85A81" w:rsidRDefault="00C85A81" w:rsidP="00C85A81">
            <w:pPr>
              <w:pStyle w:val="Underline"/>
            </w:pPr>
            <w:r>
              <w:rPr>
                <w:b/>
                <w:bCs/>
              </w:rPr>
              <w:t>Address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42180034"/>
                <w:placeholder>
                  <w:docPart w:val="CA2B542046CE4A8585C07649F8F69D21"/>
                </w:placeholder>
                <w:showingPlcHdr/>
                <w:text/>
              </w:sdtPr>
              <w:sdtContent>
                <w:permStart w:id="971265634" w:edGrp="everyone"/>
                <w:r>
                  <w:rPr>
                    <w:rStyle w:val="PlaceholderText"/>
                  </w:rPr>
                  <w:t>Current Address</w:t>
                </w:r>
                <w:permEnd w:id="971265634"/>
              </w:sdtContent>
            </w:sdt>
            <w:r>
              <w:rPr>
                <w:b/>
                <w:bCs/>
              </w:rPr>
              <w:t xml:space="preserve"> </w:t>
            </w:r>
            <w:r w:rsidRPr="00264D95">
              <w:rPr>
                <w:b/>
                <w:bCs/>
              </w:rPr>
              <w:t xml:space="preserve">  </w:t>
            </w:r>
          </w:p>
        </w:tc>
      </w:tr>
      <w:tr w:rsidR="00810252" w:rsidRPr="00A860BB" w14:paraId="50C2676D" w14:textId="77777777" w:rsidTr="0081025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4D093CA" w14:textId="49B20613" w:rsidR="00810252" w:rsidRDefault="00947A42" w:rsidP="00810252">
            <w:pPr>
              <w:pStyle w:val="Heading2"/>
              <w:jc w:val="center"/>
              <w:rPr>
                <w:bCs/>
              </w:rPr>
            </w:pPr>
            <w:r>
              <w:t>CSB/BHA Information</w:t>
            </w:r>
          </w:p>
        </w:tc>
      </w:tr>
      <w:tr w:rsidR="00810252" w:rsidRPr="00A860BB" w14:paraId="644C9F60" w14:textId="77777777" w:rsidTr="00810252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</w:tcPr>
          <w:p w14:paraId="01A57156" w14:textId="77777777" w:rsidR="00810252" w:rsidRDefault="00810252" w:rsidP="00810252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>Name of CSB/BHA</w:t>
            </w:r>
            <w:r w:rsidRPr="00264D9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73250674"/>
                <w:placeholder>
                  <w:docPart w:val="EE32E2E2118545E5B7B77EB36357580F"/>
                </w:placeholder>
                <w:showingPlcHdr/>
                <w:text/>
              </w:sdtPr>
              <w:sdtContent>
                <w:permStart w:id="2045120295" w:edGrp="everyone"/>
                <w:r>
                  <w:rPr>
                    <w:rStyle w:val="PlaceholderText"/>
                  </w:rPr>
                  <w:t>Enter Text</w:t>
                </w:r>
                <w:permEnd w:id="2045120295"/>
              </w:sdtContent>
            </w:sdt>
          </w:p>
        </w:tc>
        <w:tc>
          <w:tcPr>
            <w:tcW w:w="5161" w:type="dxa"/>
            <w:tcBorders>
              <w:right w:val="single" w:sz="18" w:space="0" w:color="147ABD" w:themeColor="accent1"/>
            </w:tcBorders>
          </w:tcPr>
          <w:p w14:paraId="12230391" w14:textId="521FB362" w:rsidR="00810252" w:rsidRPr="00810252" w:rsidRDefault="00810252" w:rsidP="00810252">
            <w:pPr>
              <w:pStyle w:val="Underline"/>
              <w:rPr>
                <w:b/>
                <w:bCs/>
              </w:rPr>
            </w:pPr>
            <w:r w:rsidRPr="00810252">
              <w:rPr>
                <w:b/>
                <w:bCs/>
              </w:rPr>
              <w:t>CSB/BHA Contact: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743220447"/>
                <w:placeholder>
                  <w:docPart w:val="DC0F3485EE014015AF8C39B4888AB00C"/>
                </w:placeholder>
                <w:showingPlcHdr/>
                <w:text/>
              </w:sdtPr>
              <w:sdtContent>
                <w:permStart w:id="1686319973" w:edGrp="everyone"/>
                <w:r>
                  <w:rPr>
                    <w:rStyle w:val="PlaceholderText"/>
                  </w:rPr>
                  <w:t>E</w:t>
                </w:r>
                <w:r w:rsidRPr="005754AE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</w:t>
                </w:r>
                <w:r w:rsidRPr="005754AE">
                  <w:rPr>
                    <w:rStyle w:val="PlaceholderText"/>
                  </w:rPr>
                  <w:t>ext</w:t>
                </w:r>
                <w:permEnd w:id="1686319973"/>
              </w:sdtContent>
            </w:sdt>
          </w:p>
        </w:tc>
      </w:tr>
      <w:tr w:rsidR="00810252" w:rsidRPr="00A860BB" w14:paraId="292CF455" w14:textId="77777777" w:rsidTr="00C36CA6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7394A939" w14:textId="54E9A4FF" w:rsidR="00810252" w:rsidRDefault="00810252" w:rsidP="00810252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 xml:space="preserve">Is the individual at risk for any of the following: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83278365"/>
                <w:placeholder>
                  <w:docPart w:val="47063DF63EA2456EB748D2C92EC5C92B"/>
                </w:placeholder>
                <w:showingPlcHdr/>
                <w:dropDownList>
                  <w:listItem w:value="Choose an item."/>
                  <w:listItem w:displayText="Abuse/Neglect" w:value="Abuse/Neglect"/>
                  <w:listItem w:displayText="Homelessness" w:value="Homelessness"/>
                  <w:listItem w:displayText="Crisis" w:value="Crisis"/>
                  <w:listItem w:displayText="Other" w:value="Other"/>
                  <w:listItem w:displayText="N/A" w:value="N/A"/>
                </w:dropDownList>
              </w:sdtPr>
              <w:sdtContent>
                <w:permStart w:id="689076726" w:edGrp="everyone"/>
                <w:r w:rsidRPr="00543F9E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  <w:permEnd w:id="689076726"/>
              </w:sdtContent>
            </w:sdt>
          </w:p>
        </w:tc>
      </w:tr>
    </w:tbl>
    <w:p w14:paraId="053C9FD0" w14:textId="02F1A49B" w:rsidR="004B123B" w:rsidRDefault="00861E41" w:rsidP="00C644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AE0FED6" wp14:editId="41E1E0DD">
            <wp:simplePos x="0" y="0"/>
            <wp:positionH relativeFrom="column">
              <wp:posOffset>-516263</wp:posOffset>
            </wp:positionH>
            <wp:positionV relativeFrom="paragraph">
              <wp:posOffset>-7831455</wp:posOffset>
            </wp:positionV>
            <wp:extent cx="1356360" cy="396609"/>
            <wp:effectExtent l="0" t="0" r="0" b="3810"/>
            <wp:wrapNone/>
            <wp:docPr id="20367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9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271EB" w14:textId="2CDC1166" w:rsidR="00810252" w:rsidRDefault="00810252" w:rsidP="00810252">
      <w:pPr>
        <w:pStyle w:val="Underline"/>
        <w:pBdr>
          <w:bottom w:val="none" w:sz="0" w:space="0" w:color="auto"/>
        </w:pBdr>
      </w:pPr>
      <w:r w:rsidRPr="002E722A">
        <w:t>Provide any information you think may be helpful in supporting the individual’s need for ICF/IID services</w:t>
      </w:r>
    </w:p>
    <w:p w14:paraId="65D79D7B" w14:textId="77777777" w:rsidR="00810252" w:rsidRDefault="00810252" w:rsidP="00810252">
      <w:pPr>
        <w:pStyle w:val="Underline"/>
        <w:pBdr>
          <w:bottom w:val="none" w:sz="0" w:space="0" w:color="auto"/>
        </w:pBdr>
      </w:pPr>
    </w:p>
    <w:sdt>
      <w:sdtPr>
        <w:id w:val="-2078341923"/>
        <w:placeholder>
          <w:docPart w:val="936594D36BC546DFA41C63F53F04B81E"/>
        </w:placeholder>
        <w:showingPlcHdr/>
        <w:text w:multiLine="1"/>
      </w:sdtPr>
      <w:sdtContent>
        <w:permStart w:id="79171861" w:edGrp="everyone" w:displacedByCustomXml="prev"/>
        <w:p w14:paraId="4F61C29B" w14:textId="5D352587" w:rsidR="00C85A81" w:rsidRDefault="00810252" w:rsidP="00810252">
          <w:pPr>
            <w:pStyle w:val="Underline"/>
            <w:pBdr>
              <w:bottom w:val="none" w:sz="0" w:space="0" w:color="auto"/>
            </w:pBdr>
          </w:pPr>
          <w:r w:rsidRPr="005754AE">
            <w:rPr>
              <w:rStyle w:val="PlaceholderText"/>
            </w:rPr>
            <w:t>Click or tap here to enter text.</w:t>
          </w:r>
        </w:p>
        <w:permEnd w:id="79171861" w:displacedByCustomXml="next"/>
      </w:sdtContent>
    </w:sdt>
    <w:sectPr w:rsidR="00C85A81" w:rsidSect="00825295">
      <w:footerReference w:type="default" r:id="rId12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FDDC" w14:textId="77777777" w:rsidR="00352843" w:rsidRDefault="00352843" w:rsidP="00DC5D31">
      <w:r>
        <w:separator/>
      </w:r>
    </w:p>
  </w:endnote>
  <w:endnote w:type="continuationSeparator" w:id="0">
    <w:p w14:paraId="36590A4B" w14:textId="77777777" w:rsidR="00352843" w:rsidRDefault="00352843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C069" w14:textId="2241F492" w:rsidR="00D32D39" w:rsidRDefault="00D32D39">
    <w:pPr>
      <w:pStyle w:val="Footer"/>
    </w:pPr>
    <w: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E78C" w14:textId="77777777" w:rsidR="00352843" w:rsidRDefault="00352843" w:rsidP="00DC5D31">
      <w:r>
        <w:separator/>
      </w:r>
    </w:p>
  </w:footnote>
  <w:footnote w:type="continuationSeparator" w:id="0">
    <w:p w14:paraId="4DECC033" w14:textId="77777777" w:rsidR="00352843" w:rsidRDefault="00352843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080B"/>
    <w:multiLevelType w:val="hybridMultilevel"/>
    <w:tmpl w:val="97BA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2302">
    <w:abstractNumId w:val="11"/>
  </w:num>
  <w:num w:numId="2" w16cid:durableId="462382856">
    <w:abstractNumId w:val="0"/>
  </w:num>
  <w:num w:numId="3" w16cid:durableId="201016372">
    <w:abstractNumId w:val="14"/>
  </w:num>
  <w:num w:numId="4" w16cid:durableId="386489211">
    <w:abstractNumId w:val="12"/>
  </w:num>
  <w:num w:numId="5" w16cid:durableId="840972398">
    <w:abstractNumId w:val="15"/>
  </w:num>
  <w:num w:numId="6" w16cid:durableId="699429032">
    <w:abstractNumId w:val="16"/>
  </w:num>
  <w:num w:numId="7" w16cid:durableId="40831159">
    <w:abstractNumId w:val="1"/>
  </w:num>
  <w:num w:numId="8" w16cid:durableId="630131309">
    <w:abstractNumId w:val="2"/>
  </w:num>
  <w:num w:numId="9" w16cid:durableId="1247423449">
    <w:abstractNumId w:val="3"/>
  </w:num>
  <w:num w:numId="10" w16cid:durableId="1145128131">
    <w:abstractNumId w:val="4"/>
  </w:num>
  <w:num w:numId="11" w16cid:durableId="1729264439">
    <w:abstractNumId w:val="9"/>
  </w:num>
  <w:num w:numId="12" w16cid:durableId="1406218470">
    <w:abstractNumId w:val="5"/>
  </w:num>
  <w:num w:numId="13" w16cid:durableId="2088961190">
    <w:abstractNumId w:val="6"/>
  </w:num>
  <w:num w:numId="14" w16cid:durableId="1536036552">
    <w:abstractNumId w:val="7"/>
  </w:num>
  <w:num w:numId="15" w16cid:durableId="1433475547">
    <w:abstractNumId w:val="8"/>
  </w:num>
  <w:num w:numId="16" w16cid:durableId="705257367">
    <w:abstractNumId w:val="10"/>
  </w:num>
  <w:num w:numId="17" w16cid:durableId="717317789">
    <w:abstractNumId w:val="13"/>
  </w:num>
  <w:num w:numId="18" w16cid:durableId="1645692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8QZdCDN5Yr29I7m6L2D9ExDZ6bq1374s54IFz78lXODr3anUBrPm/XECyFfC6WMsV8ic4VdFoDnmdy3G9/55/Q==" w:salt="nTYGyIQmokI1H1m8oZxpag==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95"/>
    <w:rsid w:val="00032177"/>
    <w:rsid w:val="00070AB7"/>
    <w:rsid w:val="000B3E71"/>
    <w:rsid w:val="000F23C5"/>
    <w:rsid w:val="000F44BA"/>
    <w:rsid w:val="00115B37"/>
    <w:rsid w:val="00191209"/>
    <w:rsid w:val="001C2CC3"/>
    <w:rsid w:val="00204FAB"/>
    <w:rsid w:val="0023675D"/>
    <w:rsid w:val="00245AA2"/>
    <w:rsid w:val="00264D95"/>
    <w:rsid w:val="002716D7"/>
    <w:rsid w:val="0028208E"/>
    <w:rsid w:val="00283426"/>
    <w:rsid w:val="002D03A2"/>
    <w:rsid w:val="00333781"/>
    <w:rsid w:val="00352843"/>
    <w:rsid w:val="00354439"/>
    <w:rsid w:val="003745B0"/>
    <w:rsid w:val="003B7552"/>
    <w:rsid w:val="003C602C"/>
    <w:rsid w:val="003C6F53"/>
    <w:rsid w:val="00415899"/>
    <w:rsid w:val="00425288"/>
    <w:rsid w:val="0042733E"/>
    <w:rsid w:val="004839FF"/>
    <w:rsid w:val="00483ED9"/>
    <w:rsid w:val="004A1879"/>
    <w:rsid w:val="004A312A"/>
    <w:rsid w:val="004B123B"/>
    <w:rsid w:val="004F6C14"/>
    <w:rsid w:val="005120B5"/>
    <w:rsid w:val="00515C2B"/>
    <w:rsid w:val="00527480"/>
    <w:rsid w:val="00546C61"/>
    <w:rsid w:val="00551E08"/>
    <w:rsid w:val="005618A8"/>
    <w:rsid w:val="005640E4"/>
    <w:rsid w:val="00574899"/>
    <w:rsid w:val="005755E1"/>
    <w:rsid w:val="00585917"/>
    <w:rsid w:val="00591F43"/>
    <w:rsid w:val="00651BE9"/>
    <w:rsid w:val="00671C4C"/>
    <w:rsid w:val="00691E2F"/>
    <w:rsid w:val="006B4992"/>
    <w:rsid w:val="006D077E"/>
    <w:rsid w:val="006E3C43"/>
    <w:rsid w:val="006F220A"/>
    <w:rsid w:val="006F681D"/>
    <w:rsid w:val="00713D96"/>
    <w:rsid w:val="00716614"/>
    <w:rsid w:val="00721E9B"/>
    <w:rsid w:val="007247C5"/>
    <w:rsid w:val="00753D5D"/>
    <w:rsid w:val="00761D56"/>
    <w:rsid w:val="00774456"/>
    <w:rsid w:val="0079681F"/>
    <w:rsid w:val="007A2787"/>
    <w:rsid w:val="007F2888"/>
    <w:rsid w:val="007F2A8D"/>
    <w:rsid w:val="00803B6B"/>
    <w:rsid w:val="00810252"/>
    <w:rsid w:val="008121DA"/>
    <w:rsid w:val="008245A5"/>
    <w:rsid w:val="00825295"/>
    <w:rsid w:val="008351AF"/>
    <w:rsid w:val="008424EB"/>
    <w:rsid w:val="00861E41"/>
    <w:rsid w:val="008E4B7A"/>
    <w:rsid w:val="00925CF7"/>
    <w:rsid w:val="00933BAD"/>
    <w:rsid w:val="00943386"/>
    <w:rsid w:val="00947A42"/>
    <w:rsid w:val="00947D97"/>
    <w:rsid w:val="009551DC"/>
    <w:rsid w:val="00972235"/>
    <w:rsid w:val="009A12CB"/>
    <w:rsid w:val="009B5DF4"/>
    <w:rsid w:val="009B61C4"/>
    <w:rsid w:val="009C55D3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03AF2"/>
    <w:rsid w:val="00B14394"/>
    <w:rsid w:val="00B17BC2"/>
    <w:rsid w:val="00B26E49"/>
    <w:rsid w:val="00B51027"/>
    <w:rsid w:val="00B52757"/>
    <w:rsid w:val="00B53EC7"/>
    <w:rsid w:val="00BA681C"/>
    <w:rsid w:val="00BB33CE"/>
    <w:rsid w:val="00C45381"/>
    <w:rsid w:val="00C644E7"/>
    <w:rsid w:val="00C6523B"/>
    <w:rsid w:val="00C724AA"/>
    <w:rsid w:val="00C85A81"/>
    <w:rsid w:val="00CB6656"/>
    <w:rsid w:val="00CB6E55"/>
    <w:rsid w:val="00CC0A67"/>
    <w:rsid w:val="00CD617B"/>
    <w:rsid w:val="00CF24A6"/>
    <w:rsid w:val="00D32D39"/>
    <w:rsid w:val="00D45421"/>
    <w:rsid w:val="00DB2EAA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D2530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CFE7"/>
  <w15:chartTrackingRefBased/>
  <w15:docId w15:val="{3DE9186E-9D40-433E-B1D7-21FCE7A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85A81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26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s59597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BA7DD23E4240A695CBBDF8040E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F3FB-63DE-48F6-A6DB-CA81F7EC0A16}"/>
      </w:docPartPr>
      <w:docPartBody>
        <w:p w:rsidR="001B27CE" w:rsidRDefault="00144BCA" w:rsidP="00144BCA">
          <w:pPr>
            <w:pStyle w:val="34BA7DD23E4240A695CBBDF8040E195815"/>
          </w:pPr>
          <w:r w:rsidRPr="00264D95">
            <w:rPr>
              <w:b/>
              <w:bCs/>
            </w:rPr>
            <w:t>Address:</w:t>
          </w:r>
        </w:p>
      </w:docPartBody>
    </w:docPart>
    <w:docPart>
      <w:docPartPr>
        <w:name w:val="8C304084F5014B73AF7BA0547A8B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583F-E59E-4551-8A7B-FB3C34A6A2E0}"/>
      </w:docPartPr>
      <w:docPartBody>
        <w:p w:rsidR="001B27CE" w:rsidRDefault="00144BCA" w:rsidP="00144BCA">
          <w:pPr>
            <w:pStyle w:val="8C304084F5014B73AF7BA0547A8BD39B16"/>
          </w:pPr>
          <w:r w:rsidRPr="005754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8A83C8E7E14140B3110E95CFDAF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5C97-FC57-4834-87BA-991677686096}"/>
      </w:docPartPr>
      <w:docPartBody>
        <w:p w:rsidR="001B27CE" w:rsidRDefault="00144BCA" w:rsidP="00144BCA">
          <w:pPr>
            <w:pStyle w:val="AB8A83C8E7E14140B3110E95CFDAF9AF16"/>
          </w:pPr>
          <w:r w:rsidRPr="00575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3391D26B642A5B74D8A5A5FCB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629B-F6C9-4927-8614-88F10F5B751F}"/>
      </w:docPartPr>
      <w:docPartBody>
        <w:p w:rsidR="001B27CE" w:rsidRDefault="00144BCA" w:rsidP="00144BCA">
          <w:pPr>
            <w:pStyle w:val="4983391D26B642A5B74D8A5A5FCBA0CD16"/>
          </w:pPr>
          <w:r>
            <w:rPr>
              <w:rStyle w:val="PlaceholderText"/>
            </w:rPr>
            <w:t>Facility Address</w:t>
          </w:r>
        </w:p>
      </w:docPartBody>
    </w:docPart>
    <w:docPart>
      <w:docPartPr>
        <w:name w:val="8927829D8A554EB09631561E1122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3F2F-5263-4517-BF8C-B53FBB16F692}"/>
      </w:docPartPr>
      <w:docPartBody>
        <w:p w:rsidR="001B27CE" w:rsidRDefault="00144BCA" w:rsidP="00144BCA">
          <w:pPr>
            <w:pStyle w:val="8927829D8A554EB09631561E11220ED81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068D17B2EEB440A95132C19FBE5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6532-D6E9-4AB7-BF08-5CF2A3F50D5D}"/>
      </w:docPartPr>
      <w:docPartBody>
        <w:p w:rsidR="001B27CE" w:rsidRDefault="00144BCA" w:rsidP="00144BCA">
          <w:pPr>
            <w:pStyle w:val="3068D17B2EEB440A95132C19FBE52E558"/>
          </w:pPr>
          <w:r w:rsidRPr="00264D95">
            <w:rPr>
              <w:rFonts w:ascii="Times New Roman" w:eastAsia="Aptos" w:hAnsi="Times New Roman" w:cs="Times New Roman"/>
              <w:color w:val="666666"/>
              <w:kern w:val="2"/>
              <w:sz w:val="22"/>
              <w:szCs w:val="22"/>
              <w14:ligatures w14:val="standardContextual"/>
            </w:rPr>
            <w:t>Choose an item.</w:t>
          </w:r>
        </w:p>
      </w:docPartBody>
    </w:docPart>
    <w:docPart>
      <w:docPartPr>
        <w:name w:val="B7F9C6103BE7447AB246E8DF1972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CCDF-AD67-4418-8DDF-AB592A0C9300}"/>
      </w:docPartPr>
      <w:docPartBody>
        <w:p w:rsidR="001B27CE" w:rsidRDefault="00144BCA" w:rsidP="00144BCA">
          <w:pPr>
            <w:pStyle w:val="B7F9C6103BE7447AB246E8DF1972E2A78"/>
          </w:pPr>
          <w:r w:rsidRPr="00264D95">
            <w:rPr>
              <w:b/>
              <w:bCs/>
            </w:rPr>
            <w:t>Facility Phone #:</w:t>
          </w:r>
        </w:p>
      </w:docPartBody>
    </w:docPart>
    <w:docPart>
      <w:docPartPr>
        <w:name w:val="545EDC118A274A469B5D10AB573E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73D6-107B-46DE-85AA-148DC86E5E00}"/>
      </w:docPartPr>
      <w:docPartBody>
        <w:p w:rsidR="001B27CE" w:rsidRDefault="00144BCA" w:rsidP="00144BCA">
          <w:pPr>
            <w:pStyle w:val="545EDC118A274A469B5D10AB573ECE378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7A522706E8054D83942AE1391A24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9493-A57D-48CA-B9BE-4D7EAC56DACC}"/>
      </w:docPartPr>
      <w:docPartBody>
        <w:p w:rsidR="001B27CE" w:rsidRDefault="00144BCA" w:rsidP="00144BCA">
          <w:pPr>
            <w:pStyle w:val="7A522706E8054D83942AE1391A2442E45"/>
          </w:pPr>
          <w:r w:rsidRPr="00264D95">
            <w:rPr>
              <w:rFonts w:ascii="Times New Roman" w:eastAsia="Aptos" w:hAnsi="Times New Roman" w:cs="Times New Roman"/>
              <w:color w:val="666666"/>
              <w:kern w:val="2"/>
              <w:sz w:val="22"/>
              <w:szCs w:val="22"/>
              <w14:ligatures w14:val="standardContextual"/>
            </w:rPr>
            <w:t>Choose an item.</w:t>
          </w:r>
        </w:p>
      </w:docPartBody>
    </w:docPart>
    <w:docPart>
      <w:docPartPr>
        <w:name w:val="FB70F86035E94553BB4625734E46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DDBA-5B56-4CCC-ACFB-6EFA44A73BA9}"/>
      </w:docPartPr>
      <w:docPartBody>
        <w:p w:rsidR="001B27CE" w:rsidRDefault="00144BCA" w:rsidP="00144BCA">
          <w:pPr>
            <w:pStyle w:val="FB70F86035E94553BB4625734E46A0715"/>
          </w:pPr>
          <w:r>
            <w:rPr>
              <w:rStyle w:val="PlaceholderText"/>
            </w:rPr>
            <w:t>Contact’s Name</w:t>
          </w:r>
          <w:r w:rsidRPr="005754AE">
            <w:rPr>
              <w:rStyle w:val="PlaceholderText"/>
            </w:rPr>
            <w:t>.</w:t>
          </w:r>
        </w:p>
      </w:docPartBody>
    </w:docPart>
    <w:docPart>
      <w:docPartPr>
        <w:name w:val="4B41FB63E9B642ACBCA923E8F06E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2431-EBB0-422E-A40A-C57456D6E95F}"/>
      </w:docPartPr>
      <w:docPartBody>
        <w:p w:rsidR="001B27CE" w:rsidRDefault="00144BCA" w:rsidP="00144BCA">
          <w:pPr>
            <w:pStyle w:val="4B41FB63E9B642ACBCA923E8F06E35B65"/>
          </w:pPr>
          <w:r>
            <w:rPr>
              <w:rStyle w:val="PlaceholderText"/>
            </w:rPr>
            <w:t>Individual’s Full Name</w:t>
          </w:r>
        </w:p>
      </w:docPartBody>
    </w:docPart>
    <w:docPart>
      <w:docPartPr>
        <w:name w:val="EF4D2E9D922A4C7E9C751C06E992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7089-2978-4B0D-87A1-AD48F9384B66}"/>
      </w:docPartPr>
      <w:docPartBody>
        <w:p w:rsidR="001B27CE" w:rsidRDefault="00144BCA" w:rsidP="00144BCA">
          <w:pPr>
            <w:pStyle w:val="EF4D2E9D922A4C7E9C751C06E99263E05"/>
          </w:pPr>
          <w:r>
            <w:rPr>
              <w:rStyle w:val="PlaceholderText"/>
            </w:rPr>
            <w:t>Email Address</w:t>
          </w:r>
          <w:r w:rsidRPr="005754AE">
            <w:rPr>
              <w:rStyle w:val="PlaceholderText"/>
            </w:rPr>
            <w:t>.</w:t>
          </w:r>
        </w:p>
      </w:docPartBody>
    </w:docPart>
    <w:docPart>
      <w:docPartPr>
        <w:name w:val="35C14DB8A0844588AA89677F94C6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342D-CD32-4691-B9C7-9D7C971F3885}"/>
      </w:docPartPr>
      <w:docPartBody>
        <w:p w:rsidR="001B27CE" w:rsidRDefault="00144BCA" w:rsidP="00144BCA">
          <w:pPr>
            <w:pStyle w:val="35C14DB8A0844588AA89677F94C62F635"/>
          </w:pPr>
          <w:r>
            <w:rPr>
              <w:rStyle w:val="PlaceholderText"/>
            </w:rPr>
            <w:t>Medicaid ID #</w:t>
          </w:r>
        </w:p>
      </w:docPartBody>
    </w:docPart>
    <w:docPart>
      <w:docPartPr>
        <w:name w:val="3F1B0A6236BA4C60B152F12BB171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4E3E-30CE-460B-8562-3889FBA44C93}"/>
      </w:docPartPr>
      <w:docPartBody>
        <w:p w:rsidR="001B27CE" w:rsidRDefault="00144BCA" w:rsidP="00144BCA">
          <w:pPr>
            <w:pStyle w:val="3F1B0A6236BA4C60B152F12BB1713E325"/>
          </w:pPr>
          <w:r>
            <w:rPr>
              <w:rStyle w:val="PlaceholderText"/>
            </w:rPr>
            <w:t>Social Security Number</w:t>
          </w:r>
        </w:p>
      </w:docPartBody>
    </w:docPart>
    <w:docPart>
      <w:docPartPr>
        <w:name w:val="EDD9CF66A0DA4672A8E55DE21CFE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A0D6-BABE-4216-9D0B-5DBB13547187}"/>
      </w:docPartPr>
      <w:docPartBody>
        <w:p w:rsidR="001B27CE" w:rsidRDefault="00144BCA" w:rsidP="00144BCA">
          <w:pPr>
            <w:pStyle w:val="EDD9CF66A0DA4672A8E55DE21CFECA0F5"/>
          </w:pPr>
          <w:r>
            <w:rPr>
              <w:rStyle w:val="PlaceholderText"/>
            </w:rPr>
            <w:t>Select DOB</w:t>
          </w:r>
        </w:p>
      </w:docPartBody>
    </w:docPart>
    <w:docPart>
      <w:docPartPr>
        <w:name w:val="F09064D34E8D4D5086B77D4AE1EB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2E08-0573-4A41-B27E-692F84415A04}"/>
      </w:docPartPr>
      <w:docPartBody>
        <w:p w:rsidR="001B27CE" w:rsidRDefault="00144BCA" w:rsidP="00144BCA">
          <w:pPr>
            <w:pStyle w:val="F09064D34E8D4D5086B77D4AE1EB5E155"/>
          </w:pPr>
          <w:r w:rsidRPr="00070AB7">
            <w:rPr>
              <w:rFonts w:ascii="Times New Roman" w:eastAsia="Aptos" w:hAnsi="Times New Roman" w:cs="Times New Roman"/>
              <w:color w:val="666666"/>
              <w:kern w:val="2"/>
              <w:sz w:val="22"/>
              <w:szCs w:val="22"/>
              <w14:ligatures w14:val="standardContextual"/>
            </w:rPr>
            <w:t>Choose an item.</w:t>
          </w:r>
        </w:p>
      </w:docPartBody>
    </w:docPart>
    <w:docPart>
      <w:docPartPr>
        <w:name w:val="428997B2D700455AA9713BEB4B04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B337-C319-4C90-B327-FFE4D352C34B}"/>
      </w:docPartPr>
      <w:docPartBody>
        <w:p w:rsidR="001B27CE" w:rsidRDefault="00144BCA" w:rsidP="00144BCA">
          <w:pPr>
            <w:pStyle w:val="428997B2D700455AA9713BEB4B040A4F5"/>
          </w:pPr>
          <w:r>
            <w:rPr>
              <w:rStyle w:val="PlaceholderText"/>
            </w:rPr>
            <w:t>Current Address</w:t>
          </w:r>
        </w:p>
      </w:docPartBody>
    </w:docPart>
    <w:docPart>
      <w:docPartPr>
        <w:name w:val="82A38CAC62D94F649A92080F53D93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F398-BE23-417F-BFB2-C550080E4796}"/>
      </w:docPartPr>
      <w:docPartBody>
        <w:p w:rsidR="001B27CE" w:rsidRDefault="00144BCA" w:rsidP="00144BCA">
          <w:pPr>
            <w:pStyle w:val="82A38CAC62D94F649A92080F53D93A0E5"/>
          </w:pPr>
          <w:r>
            <w:rPr>
              <w:rStyle w:val="PlaceholderText"/>
            </w:rPr>
            <w:t>Current Address</w:t>
          </w:r>
        </w:p>
      </w:docPartBody>
    </w:docPart>
    <w:docPart>
      <w:docPartPr>
        <w:name w:val="6D5113CAFB2A4C139A7F15A1112E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22E3-8744-4DD4-BD46-5E587FBBDD40}"/>
      </w:docPartPr>
      <w:docPartBody>
        <w:p w:rsidR="001B27CE" w:rsidRDefault="00144BCA" w:rsidP="00144BCA">
          <w:pPr>
            <w:pStyle w:val="6D5113CAFB2A4C139A7F15A1112E17F35"/>
          </w:pPr>
          <w:r>
            <w:rPr>
              <w:rStyle w:val="PlaceholderText"/>
            </w:rPr>
            <w:t>Individual’s Full Name</w:t>
          </w:r>
        </w:p>
      </w:docPartBody>
    </w:docPart>
    <w:docPart>
      <w:docPartPr>
        <w:name w:val="A93602E948BB491CAB83FA7DFFFD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891E-9582-4D37-A1A4-1E3835D0B2A3}"/>
      </w:docPartPr>
      <w:docPartBody>
        <w:p w:rsidR="001B27CE" w:rsidRDefault="00144BCA" w:rsidP="00144BCA">
          <w:pPr>
            <w:pStyle w:val="A93602E948BB491CAB83FA7DFFFDEC395"/>
          </w:pPr>
          <w:r w:rsidRPr="00005D2B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143FC1A9F996436A8375C835D391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4F2E-082E-4725-8A42-D039304D45FB}"/>
      </w:docPartPr>
      <w:docPartBody>
        <w:p w:rsidR="001B27CE" w:rsidRDefault="00144BCA" w:rsidP="00144BCA">
          <w:pPr>
            <w:pStyle w:val="143FC1A9F996436A8375C835D3913BAB5"/>
          </w:pPr>
          <w:r>
            <w:rPr>
              <w:rStyle w:val="PlaceholderText"/>
            </w:rPr>
            <w:t>Email Address</w:t>
          </w:r>
          <w:r w:rsidRPr="005754AE">
            <w:rPr>
              <w:rStyle w:val="PlaceholderText"/>
            </w:rPr>
            <w:t>.</w:t>
          </w:r>
        </w:p>
      </w:docPartBody>
    </w:docPart>
    <w:docPart>
      <w:docPartPr>
        <w:name w:val="C0311D34EA1547ABA35B2CA14B89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7889-BE59-4FF2-942E-8E2E66DD2F63}"/>
      </w:docPartPr>
      <w:docPartBody>
        <w:p w:rsidR="001B27CE" w:rsidRDefault="00144BCA" w:rsidP="00144BCA">
          <w:pPr>
            <w:pStyle w:val="C0311D34EA1547ABA35B2CA14B8983255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C845BF255A95467E8C2213E571FB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4B16-097B-4DCC-B2D1-8D2D952EFB55}"/>
      </w:docPartPr>
      <w:docPartBody>
        <w:p w:rsidR="001B27CE" w:rsidRDefault="00144BCA" w:rsidP="00144BCA">
          <w:pPr>
            <w:pStyle w:val="C845BF255A95467E8C2213E571FB758C5"/>
          </w:pPr>
          <w:r>
            <w:rPr>
              <w:rStyle w:val="PlaceholderText"/>
            </w:rPr>
            <w:t>Individual’s Full Name</w:t>
          </w:r>
        </w:p>
      </w:docPartBody>
    </w:docPart>
    <w:docPart>
      <w:docPartPr>
        <w:name w:val="512BC74B2F7B4DAAA00A6F6BB188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1493-7284-40F7-A523-75FD847D074F}"/>
      </w:docPartPr>
      <w:docPartBody>
        <w:p w:rsidR="001B27CE" w:rsidRDefault="00144BCA" w:rsidP="00144BCA">
          <w:pPr>
            <w:pStyle w:val="512BC74B2F7B4DAAA00A6F6BB18838D7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5B86DC44B344CA8BB9DF8D69976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1B1B-F194-4C02-A1A1-2EF8AEF401D5}"/>
      </w:docPartPr>
      <w:docPartBody>
        <w:p w:rsidR="001B27CE" w:rsidRDefault="00144BCA" w:rsidP="00144BCA">
          <w:pPr>
            <w:pStyle w:val="D5B86DC44B344CA8BB9DF8D69976F81F5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922FBEDCB49A45F19BFA9B1603C3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CA90-C1F2-4E6C-B8FA-EA1C74C5D7B7}"/>
      </w:docPartPr>
      <w:docPartBody>
        <w:p w:rsidR="001B27CE" w:rsidRDefault="00144BCA" w:rsidP="00144BCA">
          <w:pPr>
            <w:pStyle w:val="922FBEDCB49A45F19BFA9B1603C3DDA75"/>
          </w:pPr>
          <w:r>
            <w:rPr>
              <w:rStyle w:val="PlaceholderText"/>
            </w:rPr>
            <w:t>Email Address</w:t>
          </w:r>
          <w:r w:rsidRPr="005754AE">
            <w:rPr>
              <w:rStyle w:val="PlaceholderText"/>
            </w:rPr>
            <w:t>.</w:t>
          </w:r>
        </w:p>
      </w:docPartBody>
    </w:docPart>
    <w:docPart>
      <w:docPartPr>
        <w:name w:val="CA2B542046CE4A8585C07649F8F6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2890-CBEE-4EA7-86F6-76F5BA1C4947}"/>
      </w:docPartPr>
      <w:docPartBody>
        <w:p w:rsidR="001B27CE" w:rsidRDefault="00144BCA" w:rsidP="00144BCA">
          <w:pPr>
            <w:pStyle w:val="CA2B542046CE4A8585C07649F8F69D215"/>
          </w:pPr>
          <w:r>
            <w:rPr>
              <w:rStyle w:val="PlaceholderText"/>
            </w:rPr>
            <w:t>Current Address</w:t>
          </w:r>
        </w:p>
      </w:docPartBody>
    </w:docPart>
    <w:docPart>
      <w:docPartPr>
        <w:name w:val="EE32E2E2118545E5B7B77EB36357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9A26-1C97-4E44-B876-90C76255BEF2}"/>
      </w:docPartPr>
      <w:docPartBody>
        <w:p w:rsidR="001B27CE" w:rsidRDefault="00144BCA" w:rsidP="00144BCA">
          <w:pPr>
            <w:pStyle w:val="EE32E2E2118545E5B7B77EB36357580F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0F3485EE014015AF8C39B4888A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7F02-8437-426E-B4CB-3FC567E44F76}"/>
      </w:docPartPr>
      <w:docPartBody>
        <w:p w:rsidR="001B27CE" w:rsidRDefault="00144BCA" w:rsidP="00144BCA">
          <w:pPr>
            <w:pStyle w:val="DC0F3485EE014015AF8C39B4888AB00C1"/>
          </w:pPr>
          <w:r>
            <w:rPr>
              <w:rStyle w:val="PlaceholderText"/>
            </w:rPr>
            <w:t>E</w:t>
          </w:r>
          <w:r w:rsidRPr="005754A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</w:t>
          </w:r>
          <w:r w:rsidRPr="005754AE">
            <w:rPr>
              <w:rStyle w:val="PlaceholderText"/>
            </w:rPr>
            <w:t>ext</w:t>
          </w:r>
        </w:p>
      </w:docPartBody>
    </w:docPart>
    <w:docPart>
      <w:docPartPr>
        <w:name w:val="47063DF63EA2456EB748D2C92EC5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1D16-840C-4DA5-B630-A34EC21A1218}"/>
      </w:docPartPr>
      <w:docPartBody>
        <w:p w:rsidR="001B27CE" w:rsidRDefault="00144BCA" w:rsidP="00144BCA">
          <w:pPr>
            <w:pStyle w:val="47063DF63EA2456EB748D2C92EC5C92B1"/>
          </w:pPr>
          <w:r w:rsidRPr="00543F9E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36594D36BC546DFA41C63F53F04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D678-D75C-4E02-A297-73097B246728}"/>
      </w:docPartPr>
      <w:docPartBody>
        <w:p w:rsidR="001B27CE" w:rsidRDefault="00144BCA" w:rsidP="00144BCA">
          <w:pPr>
            <w:pStyle w:val="936594D36BC546DFA41C63F53F04B81E"/>
          </w:pPr>
          <w:r w:rsidRPr="005754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CA"/>
    <w:rsid w:val="00112931"/>
    <w:rsid w:val="00144BCA"/>
    <w:rsid w:val="001B27CE"/>
    <w:rsid w:val="0042733E"/>
    <w:rsid w:val="00473741"/>
    <w:rsid w:val="00546C61"/>
    <w:rsid w:val="007247C5"/>
    <w:rsid w:val="007F2A8D"/>
    <w:rsid w:val="00965D7F"/>
    <w:rsid w:val="009B5BF3"/>
    <w:rsid w:val="00BF7E22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sid w:val="00144BCA"/>
    <w:rPr>
      <w:rFonts w:asciiTheme="minorHAnsi" w:hAnsiTheme="minorHAns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44BCA"/>
    <w:rPr>
      <w:color w:val="808080"/>
    </w:rPr>
  </w:style>
  <w:style w:type="paragraph" w:customStyle="1" w:styleId="8C304084F5014B73AF7BA0547A8BD39B16">
    <w:name w:val="8C304084F5014B73AF7BA0547A8BD39B16"/>
    <w:rsid w:val="00144BCA"/>
    <w:pP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AB8A83C8E7E14140B3110E95CFDAF9AF16">
    <w:name w:val="AB8A83C8E7E14140B3110E95CFDAF9AF16"/>
    <w:rsid w:val="00144BCA"/>
    <w:pP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7A522706E8054D83942AE1391A2442E45">
    <w:name w:val="7A522706E8054D83942AE1391A2442E4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FB70F86035E94553BB4625734E46A0715">
    <w:name w:val="FB70F86035E94553BB4625734E46A071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34BA7DD23E4240A695CBBDF8040E195815">
    <w:name w:val="34BA7DD23E4240A695CBBDF8040E19581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4983391D26B642A5B74D8A5A5FCBA0CD16">
    <w:name w:val="4983391D26B642A5B74D8A5A5FCBA0CD16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3068D17B2EEB440A95132C19FBE52E558">
    <w:name w:val="3068D17B2EEB440A95132C19FBE52E558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B7F9C6103BE7447AB246E8DF1972E2A78">
    <w:name w:val="B7F9C6103BE7447AB246E8DF1972E2A78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545EDC118A274A469B5D10AB573ECE378">
    <w:name w:val="545EDC118A274A469B5D10AB573ECE378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8927829D8A554EB09631561E11220ED812">
    <w:name w:val="8927829D8A554EB09631561E11220ED812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4B41FB63E9B642ACBCA923E8F06E35B65">
    <w:name w:val="4B41FB63E9B642ACBCA923E8F06E35B6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EF4D2E9D922A4C7E9C751C06E99263E05">
    <w:name w:val="EF4D2E9D922A4C7E9C751C06E99263E0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35C14DB8A0844588AA89677F94C62F635">
    <w:name w:val="35C14DB8A0844588AA89677F94C62F63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3F1B0A6236BA4C60B152F12BB1713E325">
    <w:name w:val="3F1B0A6236BA4C60B152F12BB1713E32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EDD9CF66A0DA4672A8E55DE21CFECA0F5">
    <w:name w:val="EDD9CF66A0DA4672A8E55DE21CFECA0F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F09064D34E8D4D5086B77D4AE1EB5E155">
    <w:name w:val="F09064D34E8D4D5086B77D4AE1EB5E15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428997B2D700455AA9713BEB4B040A4F5">
    <w:name w:val="428997B2D700455AA9713BEB4B040A4F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6D5113CAFB2A4C139A7F15A1112E17F35">
    <w:name w:val="6D5113CAFB2A4C139A7F15A1112E17F3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A93602E948BB491CAB83FA7DFFFDEC395">
    <w:name w:val="A93602E948BB491CAB83FA7DFFFDEC39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C0311D34EA1547ABA35B2CA14B8983255">
    <w:name w:val="C0311D34EA1547ABA35B2CA14B898325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143FC1A9F996436A8375C835D3913BAB5">
    <w:name w:val="143FC1A9F996436A8375C835D3913BAB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82A38CAC62D94F649A92080F53D93A0E5">
    <w:name w:val="82A38CAC62D94F649A92080F53D93A0E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C845BF255A95467E8C2213E571FB758C5">
    <w:name w:val="C845BF255A95467E8C2213E571FB758C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512BC74B2F7B4DAAA00A6F6BB18838D75">
    <w:name w:val="512BC74B2F7B4DAAA00A6F6BB18838D7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D5B86DC44B344CA8BB9DF8D69976F81F5">
    <w:name w:val="D5B86DC44B344CA8BB9DF8D69976F81F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922FBEDCB49A45F19BFA9B1603C3DDA75">
    <w:name w:val="922FBEDCB49A45F19BFA9B1603C3DDA7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CA2B542046CE4A8585C07649F8F69D215">
    <w:name w:val="CA2B542046CE4A8585C07649F8F69D215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EE32E2E2118545E5B7B77EB36357580F2">
    <w:name w:val="EE32E2E2118545E5B7B77EB36357580F2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DC0F3485EE014015AF8C39B4888AB00C1">
    <w:name w:val="DC0F3485EE014015AF8C39B4888AB00C1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47063DF63EA2456EB748D2C92EC5C92B1">
    <w:name w:val="47063DF63EA2456EB748D2C92EC5C92B1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  <w:style w:type="paragraph" w:customStyle="1" w:styleId="936594D36BC546DFA41C63F53F04B81E">
    <w:name w:val="936594D36BC546DFA41C63F53F04B81E"/>
    <w:rsid w:val="00144BCA"/>
    <w:pPr>
      <w:pBdr>
        <w:bottom w:val="single" w:sz="8" w:space="2" w:color="E8E8E8" w:themeColor="background2"/>
      </w:pBdr>
      <w:spacing w:after="0" w:line="240" w:lineRule="auto"/>
    </w:pPr>
    <w:rPr>
      <w:rFonts w:eastAsiaTheme="minorHAnsi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59fe2-7554-41f0-86cf-ee2aef260f45" xsi:nil="true"/>
    <lcf76f155ced4ddcb4097134ff3c332f xmlns="978f4681-cf21-438b-a0ee-f324bcb5b2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E83F1E7C37644A1218A8ADAF8D0EA" ma:contentTypeVersion="18" ma:contentTypeDescription="Create a new document." ma:contentTypeScope="" ma:versionID="4f2e06063df24f11af6e2de6aec62cce">
  <xsd:schema xmlns:xsd="http://www.w3.org/2001/XMLSchema" xmlns:xs="http://www.w3.org/2001/XMLSchema" xmlns:p="http://schemas.microsoft.com/office/2006/metadata/properties" xmlns:ns2="978f4681-cf21-438b-a0ee-f324bcb5b22f" xmlns:ns3="9a359fe2-7554-41f0-86cf-ee2aef260f45" targetNamespace="http://schemas.microsoft.com/office/2006/metadata/properties" ma:root="true" ma:fieldsID="1c65a95bc1bb46aad3ed42a97f8ecf3f" ns2:_="" ns3:_="">
    <xsd:import namespace="978f4681-cf21-438b-a0ee-f324bcb5b22f"/>
    <xsd:import namespace="9a359fe2-7554-41f0-86cf-ee2aef26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4681-cf21-438b-a0ee-f324bcb5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9fe2-7554-41f0-86cf-ee2aef26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b5ce3-2ecc-49d7-8043-665eb4aa7266}" ma:internalName="TaxCatchAll" ma:showField="CatchAllData" ma:web="9a359fe2-7554-41f0-86cf-ee2aef260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8EAA24-A6B0-4039-B153-DA6ADA5E89BE}"/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10</TotalTime>
  <Pages>1</Pages>
  <Words>246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Kurylowski, Martin (DBHDS)</dc:creator>
  <cp:keywords/>
  <dc:description/>
  <cp:lastModifiedBy>Holland, Benita (DBHDS)</cp:lastModifiedBy>
  <cp:revision>6</cp:revision>
  <dcterms:created xsi:type="dcterms:W3CDTF">2025-04-21T13:05:00Z</dcterms:created>
  <dcterms:modified xsi:type="dcterms:W3CDTF">2025-04-21T14:47:00Z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0x010100EE8E83F1E7C37644A1218A8ADAF8D0EA</vt:lpwstr>
  </property>
</Properties>
</file>